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F" w:rsidRPr="00B32D8B" w:rsidRDefault="004B430F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4B430F" w:rsidRDefault="004B430F" w:rsidP="004D3652">
      <w:pPr>
        <w:spacing w:line="240" w:lineRule="auto"/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Федина Е.И. –  Начальник  отдела архитектуры и муниципального имущества  администрации городского поселения г.   Краснослободск.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439 260  руб. 13 коп..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земельный участок    2150/24725 для сельскохозяйственного производства (вид собственности-  общедолевая) страна РФ;  </w:t>
      </w:r>
    </w:p>
    <w:p w:rsidR="004B430F" w:rsidRDefault="004B430F" w:rsidP="00C16F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64/736 для сельскохозяйственного производства (вид собственности-  общедолевая);</w:t>
      </w:r>
      <w:r w:rsidRPr="00C16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страна -РФ.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жилой дом ½ доли (вид собственности - общедолевая) - 64, 4 кв.м.страна -РФ.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Супруг,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  336 819</w:t>
      </w:r>
      <w:r w:rsidRPr="004D3652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 14 коп.</w:t>
      </w:r>
    </w:p>
    <w:p w:rsidR="004B430F" w:rsidRDefault="004B430F" w:rsidP="002A70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земельный участок ИЖС 1123,0 кв.м. (вид собственности- индивидуальный</w:t>
      </w:r>
      <w:r w:rsidRPr="002A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страна –РФ.</w:t>
      </w:r>
      <w:r w:rsidRPr="002A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);</w:t>
      </w:r>
    </w:p>
    <w:p w:rsidR="004B430F" w:rsidRDefault="004B430F" w:rsidP="002A70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Земельный  участок  для садоводства (вид собственности -индивидуальный)  600,0  кв.м.страна –РФ.</w:t>
      </w:r>
      <w:r w:rsidRPr="002A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:rsidR="004B430F" w:rsidRDefault="004B430F" w:rsidP="002A70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 (вид собственности -индивидуальный)  110,6 кв.м. страна –РФ.</w:t>
      </w:r>
      <w:r w:rsidRPr="002A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:rsidR="004B430F" w:rsidRDefault="004B430F" w:rsidP="003A23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  (вид собственности -индивидуальный) 57.4 кв.м.страна –РФ.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 легковой автомобиль Рено Логан 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 xml:space="preserve">.(вид собственности -индивидуальный); </w:t>
      </w:r>
    </w:p>
    <w:p w:rsidR="004B430F" w:rsidRDefault="004B430F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автоприцеп «Белаз»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/>
            <w:sz w:val="28"/>
            <w:szCs w:val="28"/>
          </w:rPr>
          <w:t>2000 г</w:t>
        </w:r>
      </w:smartTag>
      <w:r>
        <w:rPr>
          <w:rFonts w:ascii="Times New Roman" w:hAnsi="Times New Roman"/>
          <w:sz w:val="28"/>
          <w:szCs w:val="28"/>
        </w:rPr>
        <w:t>.(вид собственности -индивидуальный);</w:t>
      </w:r>
    </w:p>
    <w:p w:rsidR="004B430F" w:rsidRDefault="004B430F" w:rsidP="004D3652">
      <w:pPr>
        <w:rPr>
          <w:rFonts w:ascii="Times New Roman" w:hAnsi="Times New Roman"/>
          <w:sz w:val="28"/>
          <w:szCs w:val="28"/>
        </w:rPr>
      </w:pPr>
    </w:p>
    <w:p w:rsidR="004B430F" w:rsidRPr="004D3652" w:rsidRDefault="004B430F" w:rsidP="004D3652">
      <w:pPr>
        <w:rPr>
          <w:rFonts w:ascii="Times New Roman" w:hAnsi="Times New Roman"/>
          <w:sz w:val="28"/>
          <w:szCs w:val="28"/>
        </w:rPr>
      </w:pPr>
    </w:p>
    <w:sectPr w:rsidR="004B430F" w:rsidRPr="004D3652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13498D"/>
    <w:rsid w:val="001444ED"/>
    <w:rsid w:val="00182C32"/>
    <w:rsid w:val="001A07C1"/>
    <w:rsid w:val="002130D0"/>
    <w:rsid w:val="00214C29"/>
    <w:rsid w:val="002222C0"/>
    <w:rsid w:val="00245F4A"/>
    <w:rsid w:val="002479A9"/>
    <w:rsid w:val="00286979"/>
    <w:rsid w:val="002A70DF"/>
    <w:rsid w:val="002B39DF"/>
    <w:rsid w:val="002E29E4"/>
    <w:rsid w:val="003864C8"/>
    <w:rsid w:val="003A233F"/>
    <w:rsid w:val="003E7E38"/>
    <w:rsid w:val="004B430F"/>
    <w:rsid w:val="004D3652"/>
    <w:rsid w:val="004F0B9A"/>
    <w:rsid w:val="006A7B95"/>
    <w:rsid w:val="006C13B4"/>
    <w:rsid w:val="0077743A"/>
    <w:rsid w:val="00784A3C"/>
    <w:rsid w:val="00914069"/>
    <w:rsid w:val="009167C8"/>
    <w:rsid w:val="0093290B"/>
    <w:rsid w:val="009520F8"/>
    <w:rsid w:val="009E019F"/>
    <w:rsid w:val="009E7A68"/>
    <w:rsid w:val="00A5283C"/>
    <w:rsid w:val="00AE5BC5"/>
    <w:rsid w:val="00B32D8B"/>
    <w:rsid w:val="00BA345C"/>
    <w:rsid w:val="00C16F9D"/>
    <w:rsid w:val="00C45CD6"/>
    <w:rsid w:val="00C83B49"/>
    <w:rsid w:val="00CA6AEA"/>
    <w:rsid w:val="00E179F8"/>
    <w:rsid w:val="00E26B7A"/>
    <w:rsid w:val="00E52457"/>
    <w:rsid w:val="00E6595E"/>
    <w:rsid w:val="00EA61A8"/>
    <w:rsid w:val="00EB34D1"/>
    <w:rsid w:val="00EF279F"/>
    <w:rsid w:val="00F160C7"/>
    <w:rsid w:val="00F85C31"/>
    <w:rsid w:val="00FA2785"/>
    <w:rsid w:val="00FB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213</Words>
  <Characters>1218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21</cp:revision>
  <dcterms:created xsi:type="dcterms:W3CDTF">2014-11-04T07:10:00Z</dcterms:created>
  <dcterms:modified xsi:type="dcterms:W3CDTF">2019-05-21T06:43:00Z</dcterms:modified>
</cp:coreProperties>
</file>